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A92" w14:textId="1013A670" w:rsidR="00053D96" w:rsidRDefault="00053D96" w:rsidP="00053D96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2B2D35E9" w14:textId="77777777" w:rsidR="00053D96" w:rsidRDefault="00053D96" w:rsidP="00053D96">
      <w:pPr>
        <w:rPr>
          <w:lang w:val="nb-NO"/>
        </w:rPr>
      </w:pPr>
    </w:p>
    <w:p w14:paraId="007A0171" w14:textId="77777777" w:rsidR="00053D96" w:rsidRPr="00053D96" w:rsidRDefault="00053D96" w:rsidP="00053D96">
      <w:pPr>
        <w:pStyle w:val="Overskrift4"/>
        <w:rPr>
          <w:lang w:val="nb-NO"/>
        </w:rPr>
      </w:pPr>
    </w:p>
    <w:p w14:paraId="6395FEB3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0C591124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4FF35789" w14:textId="77777777" w:rsidR="00053D96" w:rsidRDefault="00053D96" w:rsidP="00053D96">
      <w:pPr>
        <w:rPr>
          <w:lang w:val="nb-NO"/>
        </w:rPr>
      </w:pPr>
    </w:p>
    <w:p w14:paraId="45720B38" w14:textId="77777777" w:rsidR="00053D96" w:rsidRDefault="00053D96" w:rsidP="00053D96">
      <w:pPr>
        <w:rPr>
          <w:lang w:val="nb-NO"/>
        </w:rPr>
      </w:pPr>
    </w:p>
    <w:p w14:paraId="43254520" w14:textId="77777777" w:rsidR="00053D96" w:rsidRPr="00053D96" w:rsidRDefault="00053D96" w:rsidP="00053D96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07D9B80B" w14:textId="77777777" w:rsidR="00053D96" w:rsidRDefault="00053D96" w:rsidP="00053D96">
      <w:pPr>
        <w:rPr>
          <w:lang w:val="nb-NO"/>
        </w:rPr>
      </w:pPr>
    </w:p>
    <w:p w14:paraId="46762230" w14:textId="77777777" w:rsidR="00053D96" w:rsidRDefault="00053D96" w:rsidP="00053D96">
      <w:pPr>
        <w:rPr>
          <w:lang w:val="nb-NO"/>
        </w:rPr>
      </w:pPr>
    </w:p>
    <w:p w14:paraId="3D0A5B03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5152582F" w14:textId="77777777" w:rsidR="00053D96" w:rsidRDefault="00053D96" w:rsidP="00053D96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0CDD4D1D" w14:textId="77777777" w:rsidR="00053D96" w:rsidRDefault="00053D96" w:rsidP="00053D96">
      <w:pPr>
        <w:rPr>
          <w:i/>
          <w:iCs/>
          <w:lang w:val="nb-NO"/>
        </w:rPr>
      </w:pPr>
    </w:p>
    <w:p w14:paraId="20E40D8E" w14:textId="6172AF85" w:rsidR="00053D96" w:rsidRPr="0047671D" w:rsidRDefault="00053D96" w:rsidP="00053D96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 w:rsidR="008B0C59"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67E8C704" w14:textId="77777777" w:rsidR="00053D96" w:rsidRPr="0047671D" w:rsidRDefault="00053D96" w:rsidP="00053D96">
      <w:pPr>
        <w:rPr>
          <w:lang w:val="nb-NO"/>
        </w:rPr>
      </w:pPr>
    </w:p>
    <w:p w14:paraId="6827DAC3" w14:textId="77777777" w:rsidR="00053D96" w:rsidRDefault="00053D96" w:rsidP="00053D96">
      <w:pPr>
        <w:rPr>
          <w:lang w:val="nb-NO"/>
        </w:rPr>
      </w:pPr>
    </w:p>
    <w:p w14:paraId="5C0063C6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16008337" w14:textId="77777777" w:rsidR="00053D96" w:rsidRPr="004C5035" w:rsidRDefault="00053D96" w:rsidP="00053D96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CB6981E" w14:textId="77777777" w:rsidR="00053D96" w:rsidRDefault="00053D96" w:rsidP="00053D96">
      <w:pPr>
        <w:rPr>
          <w:lang w:val="nb-NO"/>
        </w:rPr>
      </w:pPr>
    </w:p>
    <w:p w14:paraId="73F68725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53AB84E3" w14:textId="77777777" w:rsidR="00053D96" w:rsidRPr="00053D96" w:rsidRDefault="00053D96" w:rsidP="00053D96">
      <w:pPr>
        <w:pStyle w:val="Overskrift4"/>
        <w:rPr>
          <w:lang w:val="nb-NO"/>
        </w:rPr>
      </w:pPr>
    </w:p>
    <w:p w14:paraId="7615C869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3CB65D14" w14:textId="77777777" w:rsidR="00053D96" w:rsidRDefault="00053D96" w:rsidP="00053D96">
      <w:pPr>
        <w:rPr>
          <w:lang w:val="nb-NO"/>
        </w:rPr>
      </w:pPr>
    </w:p>
    <w:p w14:paraId="3B1DA8B3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7BDDAC19" w14:textId="77777777" w:rsidR="00053D96" w:rsidRDefault="00053D96" w:rsidP="00053D96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02202975" w14:textId="77777777" w:rsidR="00053D96" w:rsidRDefault="00053D96" w:rsidP="00053D96">
      <w:pPr>
        <w:rPr>
          <w:lang w:val="nb-NO"/>
        </w:rPr>
      </w:pPr>
    </w:p>
    <w:p w14:paraId="26E3100C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6FEB6C15" w14:textId="77777777" w:rsidR="00053D96" w:rsidRPr="00535AD5" w:rsidRDefault="00053D96" w:rsidP="00053D96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359E5CAA" w14:textId="77777777" w:rsidR="00053D96" w:rsidRDefault="00053D96" w:rsidP="00053D96">
      <w:pPr>
        <w:rPr>
          <w:lang w:val="nb-NO"/>
        </w:rPr>
      </w:pPr>
    </w:p>
    <w:p w14:paraId="363DC28D" w14:textId="72183184" w:rsidR="00053D96" w:rsidRDefault="00053D96" w:rsidP="00DB6609">
      <w:pPr>
        <w:rPr>
          <w:lang w:val="nb-NO"/>
        </w:rPr>
      </w:pPr>
      <w:r>
        <w:rPr>
          <w:lang w:val="nb-NO"/>
        </w:rPr>
        <w:t xml:space="preserve">Reglement for </w:t>
      </w:r>
      <w:r w:rsidR="00DB6609">
        <w:rPr>
          <w:lang w:val="nb-NO"/>
        </w:rPr>
        <w:t xml:space="preserve">Rytmisk Gymnastikk finner du </w:t>
      </w:r>
      <w:hyperlink r:id="rId12" w:history="1">
        <w:r w:rsidR="008B0C59" w:rsidRPr="008B0C59">
          <w:rPr>
            <w:rStyle w:val="Hyperkobling"/>
            <w:lang w:val="nb-NO"/>
          </w:rPr>
          <w:t>her.</w:t>
        </w:r>
      </w:hyperlink>
    </w:p>
    <w:p w14:paraId="7A5D7489" w14:textId="77777777" w:rsidR="00053D96" w:rsidRDefault="00053D96" w:rsidP="00053D96">
      <w:pPr>
        <w:rPr>
          <w:lang w:val="nb-NO"/>
        </w:rPr>
      </w:pPr>
    </w:p>
    <w:p w14:paraId="6E4C9963" w14:textId="77777777" w:rsidR="00053D96" w:rsidRPr="00053D96" w:rsidRDefault="00053D96" w:rsidP="00053D96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0BA56148" w14:textId="77777777" w:rsidR="00053D96" w:rsidRDefault="00053D96" w:rsidP="00053D9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291B370" w14:textId="1050C7D4" w:rsidR="00053D96" w:rsidRDefault="00053D96" w:rsidP="00053D9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Filtypen mp3, filnavnet skal være merket med gymnastens navn og </w:t>
      </w:r>
      <w:r w:rsidR="008B0C59">
        <w:rPr>
          <w:rFonts w:ascii="ArialMT" w:hAnsi="ArialMT" w:cs="ArialMT"/>
          <w:szCs w:val="22"/>
          <w:lang w:val="nb-NO"/>
        </w:rPr>
        <w:t>redskap</w:t>
      </w:r>
      <w:r>
        <w:rPr>
          <w:rFonts w:ascii="ArialMT" w:hAnsi="ArialMT" w:cs="ArialMT"/>
          <w:szCs w:val="22"/>
          <w:lang w:val="nb-NO"/>
        </w:rPr>
        <w:t>.</w:t>
      </w:r>
    </w:p>
    <w:p w14:paraId="0A9DB6F1" w14:textId="77777777" w:rsidR="00053D96" w:rsidRDefault="00053D96" w:rsidP="00053D96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5F7FFA90" w14:textId="77777777" w:rsidR="00053D96" w:rsidRPr="00053D96" w:rsidRDefault="00053D96" w:rsidP="00053D96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4BBC5D4C" w14:textId="77777777" w:rsidR="00053D96" w:rsidRPr="00053D96" w:rsidRDefault="00053D96" w:rsidP="00053D96">
      <w:pPr>
        <w:pStyle w:val="Overskrift4"/>
        <w:rPr>
          <w:i/>
          <w:iCs w:val="0"/>
          <w:lang w:val="nb-NO"/>
        </w:rPr>
      </w:pPr>
    </w:p>
    <w:p w14:paraId="14541789" w14:textId="77777777" w:rsidR="00053D96" w:rsidRPr="00AB1497" w:rsidRDefault="00053D96" w:rsidP="00053D96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79179DF6" w14:textId="77777777" w:rsidR="00053D96" w:rsidRPr="00B86C2B" w:rsidRDefault="00053D96" w:rsidP="00053D96">
      <w:pPr>
        <w:rPr>
          <w:lang w:val="nb-NO"/>
        </w:rPr>
      </w:pPr>
    </w:p>
    <w:p w14:paraId="1A13D33E" w14:textId="77777777" w:rsidR="00053D96" w:rsidRPr="00053D96" w:rsidRDefault="00053D96" w:rsidP="00053D96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059BA228" w14:textId="77777777" w:rsidR="00053D96" w:rsidRPr="004C5035" w:rsidRDefault="00053D96" w:rsidP="00053D96">
      <w:pPr>
        <w:rPr>
          <w:lang w:val="nb-NO"/>
        </w:rPr>
      </w:pPr>
    </w:p>
    <w:p w14:paraId="3EA88796" w14:textId="77777777" w:rsidR="00053D96" w:rsidRPr="004C5035" w:rsidRDefault="00053D96" w:rsidP="00053D96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4271E59" w14:textId="77777777" w:rsidR="00D8334D" w:rsidRDefault="00D8334D" w:rsidP="009640C8">
      <w:pPr>
        <w:rPr>
          <w:lang w:val="nb-NO"/>
        </w:rPr>
      </w:pPr>
    </w:p>
    <w:p w14:paraId="6BC3EE3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6BD0" w14:textId="77777777" w:rsidR="004E3CCD" w:rsidRDefault="004E3CCD" w:rsidP="00FD66C6">
      <w:r>
        <w:separator/>
      </w:r>
    </w:p>
  </w:endnote>
  <w:endnote w:type="continuationSeparator" w:id="0">
    <w:p w14:paraId="2B07755E" w14:textId="77777777" w:rsidR="004E3CCD" w:rsidRDefault="004E3CCD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86E6B27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11A2B1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6157FA5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1CE907E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88B" w14:textId="77777777" w:rsidR="009640C8" w:rsidRDefault="009640C8" w:rsidP="009640C8">
    <w:pPr>
      <w:pStyle w:val="Bunntekst"/>
      <w:ind w:left="5670"/>
    </w:pPr>
    <w:r>
      <w:tab/>
    </w:r>
  </w:p>
  <w:p w14:paraId="48EF2F24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BA13" w14:textId="77777777" w:rsidR="004E3CCD" w:rsidRDefault="004E3CCD" w:rsidP="00FD66C6">
      <w:r>
        <w:separator/>
      </w:r>
    </w:p>
  </w:footnote>
  <w:footnote w:type="continuationSeparator" w:id="0">
    <w:p w14:paraId="0F43A37C" w14:textId="77777777" w:rsidR="004E3CCD" w:rsidRDefault="004E3CCD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326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9067D1" wp14:editId="73EB817B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F5CE2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067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2FDF5CE2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CD3539B" wp14:editId="423B27F7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72791395" wp14:editId="29F127B4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21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8CDF83" wp14:editId="6E67642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59A954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DF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0B59A954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792108" wp14:editId="34F4D7B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0038C73" wp14:editId="132FE7E1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96"/>
    <w:rsid w:val="00027E49"/>
    <w:rsid w:val="00053D96"/>
    <w:rsid w:val="000A0043"/>
    <w:rsid w:val="000A1B48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21911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25A3D"/>
    <w:rsid w:val="004736D9"/>
    <w:rsid w:val="0048079C"/>
    <w:rsid w:val="0049380D"/>
    <w:rsid w:val="0049754D"/>
    <w:rsid w:val="004E3CCD"/>
    <w:rsid w:val="00526835"/>
    <w:rsid w:val="0055571A"/>
    <w:rsid w:val="00587991"/>
    <w:rsid w:val="005F093D"/>
    <w:rsid w:val="005F6321"/>
    <w:rsid w:val="0063571F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8B0C59"/>
    <w:rsid w:val="009354DE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6081C"/>
    <w:rsid w:val="00BA1223"/>
    <w:rsid w:val="00C90C72"/>
    <w:rsid w:val="00D349CD"/>
    <w:rsid w:val="00D53315"/>
    <w:rsid w:val="00D60FF4"/>
    <w:rsid w:val="00D8334D"/>
    <w:rsid w:val="00DB30FD"/>
    <w:rsid w:val="00DB6609"/>
    <w:rsid w:val="00DF79F0"/>
    <w:rsid w:val="00E627D2"/>
    <w:rsid w:val="00E70DEB"/>
    <w:rsid w:val="00E85840"/>
    <w:rsid w:val="00ED28D0"/>
    <w:rsid w:val="00F039A7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8F15D"/>
  <w15:chartTrackingRefBased/>
  <w15:docId w15:val="{6D58AB3B-C4AA-4932-A1E6-E26EABF8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053D96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320D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A320D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320D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A320D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1_Notatmaler%20krets.zip\Dokument_notatmal%20Nord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3C050-3E18-4F62-9888-7681009D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Nordland</Template>
  <TotalTime>4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6</cp:revision>
  <cp:lastPrinted>2019-06-12T10:57:00Z</cp:lastPrinted>
  <dcterms:created xsi:type="dcterms:W3CDTF">2022-02-14T05:55:00Z</dcterms:created>
  <dcterms:modified xsi:type="dcterms:W3CDTF">2022-09-19T12:14:00Z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